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595110" w:rsidRDefault="00DB70BA" w:rsidP="00DB70BA">
      <w:pPr>
        <w:pStyle w:val="a7"/>
        <w:jc w:val="center"/>
      </w:pPr>
      <w:bookmarkStart w:id="0" w:name="_GoBack"/>
      <w:bookmarkEnd w:id="0"/>
      <w:r w:rsidRPr="00595110">
        <w:t>Перечень рекомендуемых мероприятий по улучшению условий труда</w:t>
      </w:r>
    </w:p>
    <w:p w:rsidR="00B3448B" w:rsidRPr="00595110" w:rsidRDefault="00B3448B" w:rsidP="00B3448B"/>
    <w:p w:rsidR="00B3448B" w:rsidRPr="00595110" w:rsidRDefault="00B3448B" w:rsidP="00B3448B">
      <w:r w:rsidRPr="00595110">
        <w:t>Наименование организации:</w:t>
      </w:r>
      <w:r w:rsidRPr="00595110">
        <w:rPr>
          <w:rStyle w:val="a9"/>
        </w:rPr>
        <w:t xml:space="preserve"> </w:t>
      </w:r>
      <w:r w:rsidRPr="00595110">
        <w:rPr>
          <w:rStyle w:val="a9"/>
        </w:rPr>
        <w:fldChar w:fldCharType="begin"/>
      </w:r>
      <w:r w:rsidRPr="00595110">
        <w:rPr>
          <w:rStyle w:val="a9"/>
        </w:rPr>
        <w:instrText xml:space="preserve"> DOCVARIABLE </w:instrText>
      </w:r>
      <w:r w:rsidR="00483A6A" w:rsidRPr="00595110">
        <w:rPr>
          <w:rStyle w:val="a9"/>
        </w:rPr>
        <w:instrText>ceh_info</w:instrText>
      </w:r>
      <w:r w:rsidRPr="00595110">
        <w:rPr>
          <w:rStyle w:val="a9"/>
        </w:rPr>
        <w:instrText xml:space="preserve"> \* MERGEFORMAT </w:instrText>
      </w:r>
      <w:r w:rsidRPr="00595110">
        <w:rPr>
          <w:rStyle w:val="a9"/>
        </w:rPr>
        <w:fldChar w:fldCharType="separate"/>
      </w:r>
      <w:r w:rsidR="00E53070" w:rsidRPr="00E53070">
        <w:rPr>
          <w:rStyle w:val="a9"/>
        </w:rPr>
        <w:t xml:space="preserve"> Федеральное государственное бюджетное учреждение «Федеральный центр сердечно-сосудистой хирургии» Министерства здравоохранения Российской Федерации (г. Красноярск) </w:t>
      </w:r>
      <w:r w:rsidRPr="00595110">
        <w:rPr>
          <w:rStyle w:val="a9"/>
        </w:rPr>
        <w:fldChar w:fldCharType="end"/>
      </w:r>
      <w:r w:rsidRPr="00595110">
        <w:rPr>
          <w:rStyle w:val="a9"/>
        </w:rPr>
        <w:t> </w:t>
      </w:r>
    </w:p>
    <w:p w:rsidR="00DB70BA" w:rsidRPr="00595110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4536"/>
        <w:gridCol w:w="1985"/>
        <w:gridCol w:w="1384"/>
        <w:gridCol w:w="3294"/>
        <w:gridCol w:w="1315"/>
      </w:tblGrid>
      <w:tr w:rsidR="00DB70BA" w:rsidRPr="00595110" w:rsidTr="00F7098A">
        <w:trPr>
          <w:tblHeader/>
          <w:jc w:val="center"/>
        </w:trPr>
        <w:tc>
          <w:tcPr>
            <w:tcW w:w="3049" w:type="dxa"/>
            <w:vAlign w:val="center"/>
          </w:tcPr>
          <w:p w:rsidR="00DB70BA" w:rsidRPr="00595110" w:rsidRDefault="00DB70BA" w:rsidP="00DB70BA">
            <w:pPr>
              <w:pStyle w:val="aa"/>
            </w:pPr>
            <w:bookmarkStart w:id="1" w:name="main_table"/>
            <w:bookmarkEnd w:id="1"/>
            <w:r w:rsidRPr="00595110">
              <w:t>Наименование структурного подразделения, рабочего места</w:t>
            </w:r>
          </w:p>
        </w:tc>
        <w:tc>
          <w:tcPr>
            <w:tcW w:w="4536" w:type="dxa"/>
            <w:vAlign w:val="center"/>
          </w:tcPr>
          <w:p w:rsidR="00DB70BA" w:rsidRPr="00595110" w:rsidRDefault="00DB70BA" w:rsidP="00DB70BA">
            <w:pPr>
              <w:pStyle w:val="aa"/>
            </w:pPr>
            <w:r w:rsidRPr="00595110"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DB70BA" w:rsidRPr="00595110" w:rsidRDefault="00DB70BA" w:rsidP="00DB70BA">
            <w:pPr>
              <w:pStyle w:val="aa"/>
            </w:pPr>
            <w:r w:rsidRPr="00595110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595110" w:rsidRDefault="008B4051" w:rsidP="00DB70BA">
            <w:pPr>
              <w:pStyle w:val="aa"/>
            </w:pPr>
            <w:r w:rsidRPr="00595110">
              <w:t>Срок</w:t>
            </w:r>
            <w:r w:rsidRPr="00595110">
              <w:br/>
            </w:r>
            <w:r w:rsidR="00DB70BA" w:rsidRPr="00595110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595110" w:rsidRDefault="00DB70BA" w:rsidP="00DB70BA">
            <w:pPr>
              <w:pStyle w:val="aa"/>
            </w:pPr>
            <w:r w:rsidRPr="00595110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595110" w:rsidRDefault="00DB70BA" w:rsidP="00DB70BA">
            <w:pPr>
              <w:pStyle w:val="aa"/>
            </w:pPr>
            <w:r w:rsidRPr="00595110">
              <w:t>Отметка о выполнении</w:t>
            </w:r>
          </w:p>
        </w:tc>
      </w:tr>
      <w:tr w:rsidR="00DB70BA" w:rsidRPr="00595110" w:rsidTr="00F7098A">
        <w:trPr>
          <w:tblHeader/>
          <w:jc w:val="center"/>
        </w:trPr>
        <w:tc>
          <w:tcPr>
            <w:tcW w:w="3049" w:type="dxa"/>
            <w:vAlign w:val="center"/>
          </w:tcPr>
          <w:p w:rsidR="00DB70BA" w:rsidRPr="00595110" w:rsidRDefault="00DB70BA" w:rsidP="00DB70BA">
            <w:pPr>
              <w:pStyle w:val="aa"/>
            </w:pPr>
            <w:r w:rsidRPr="00595110">
              <w:t>1</w:t>
            </w:r>
          </w:p>
        </w:tc>
        <w:tc>
          <w:tcPr>
            <w:tcW w:w="4536" w:type="dxa"/>
            <w:vAlign w:val="center"/>
          </w:tcPr>
          <w:p w:rsidR="00DB70BA" w:rsidRPr="00595110" w:rsidRDefault="00DB70BA" w:rsidP="00DB70BA">
            <w:pPr>
              <w:pStyle w:val="aa"/>
            </w:pPr>
            <w:r w:rsidRPr="00595110">
              <w:t>2</w:t>
            </w:r>
          </w:p>
        </w:tc>
        <w:tc>
          <w:tcPr>
            <w:tcW w:w="1985" w:type="dxa"/>
            <w:vAlign w:val="center"/>
          </w:tcPr>
          <w:p w:rsidR="00DB70BA" w:rsidRPr="00595110" w:rsidRDefault="00DB70BA" w:rsidP="00DB70BA">
            <w:pPr>
              <w:pStyle w:val="aa"/>
            </w:pPr>
            <w:r w:rsidRPr="00595110">
              <w:t>3</w:t>
            </w:r>
          </w:p>
        </w:tc>
        <w:tc>
          <w:tcPr>
            <w:tcW w:w="1384" w:type="dxa"/>
            <w:vAlign w:val="center"/>
          </w:tcPr>
          <w:p w:rsidR="00DB70BA" w:rsidRPr="00595110" w:rsidRDefault="00DB70BA" w:rsidP="00DB70BA">
            <w:pPr>
              <w:pStyle w:val="aa"/>
            </w:pPr>
            <w:r w:rsidRPr="00595110">
              <w:t>4</w:t>
            </w:r>
          </w:p>
        </w:tc>
        <w:tc>
          <w:tcPr>
            <w:tcW w:w="3294" w:type="dxa"/>
            <w:vAlign w:val="center"/>
          </w:tcPr>
          <w:p w:rsidR="00DB70BA" w:rsidRPr="00595110" w:rsidRDefault="00DB70BA" w:rsidP="00DB70BA">
            <w:pPr>
              <w:pStyle w:val="aa"/>
            </w:pPr>
            <w:r w:rsidRPr="00595110">
              <w:t>5</w:t>
            </w:r>
          </w:p>
        </w:tc>
        <w:tc>
          <w:tcPr>
            <w:tcW w:w="1315" w:type="dxa"/>
            <w:vAlign w:val="center"/>
          </w:tcPr>
          <w:p w:rsidR="00DB70BA" w:rsidRPr="00595110" w:rsidRDefault="00DB70BA" w:rsidP="00DB70BA">
            <w:pPr>
              <w:pStyle w:val="aa"/>
            </w:pPr>
            <w:r w:rsidRPr="00595110">
              <w:t>6</w:t>
            </w:r>
          </w:p>
        </w:tc>
      </w:tr>
      <w:tr w:rsidR="00E53070" w:rsidRPr="00595110" w:rsidTr="00D82EF2">
        <w:trPr>
          <w:jc w:val="center"/>
        </w:trPr>
        <w:tc>
          <w:tcPr>
            <w:tcW w:w="3049" w:type="dxa"/>
            <w:vAlign w:val="center"/>
          </w:tcPr>
          <w:p w:rsidR="00E53070" w:rsidRPr="00E53070" w:rsidRDefault="00E53070" w:rsidP="00E5307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Автотранспортный отдел</w:t>
            </w:r>
          </w:p>
        </w:tc>
        <w:tc>
          <w:tcPr>
            <w:tcW w:w="4536" w:type="dxa"/>
            <w:vAlign w:val="center"/>
          </w:tcPr>
          <w:p w:rsidR="00E53070" w:rsidRPr="00595110" w:rsidRDefault="00E53070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E53070" w:rsidRPr="00595110" w:rsidRDefault="00E5307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53070" w:rsidRPr="00595110" w:rsidRDefault="00E5307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53070" w:rsidRPr="00595110" w:rsidRDefault="00E5307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53070" w:rsidRPr="00595110" w:rsidRDefault="00E53070" w:rsidP="00DB70BA">
            <w:pPr>
              <w:pStyle w:val="aa"/>
            </w:pPr>
          </w:p>
        </w:tc>
      </w:tr>
      <w:tr w:rsidR="00E53070" w:rsidRPr="00595110" w:rsidTr="00D82EF2">
        <w:trPr>
          <w:jc w:val="center"/>
        </w:trPr>
        <w:tc>
          <w:tcPr>
            <w:tcW w:w="3049" w:type="dxa"/>
            <w:vAlign w:val="center"/>
          </w:tcPr>
          <w:p w:rsidR="00E53070" w:rsidRPr="00E53070" w:rsidRDefault="00E53070" w:rsidP="00E53070">
            <w:pPr>
              <w:pStyle w:val="aa"/>
              <w:jc w:val="left"/>
            </w:pPr>
            <w:r>
              <w:t>19. Водитель автомобиля</w:t>
            </w:r>
          </w:p>
        </w:tc>
        <w:tc>
          <w:tcPr>
            <w:tcW w:w="4536" w:type="dxa"/>
            <w:vAlign w:val="center"/>
          </w:tcPr>
          <w:p w:rsidR="00E53070" w:rsidRPr="00595110" w:rsidRDefault="00E53070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E53070" w:rsidRPr="00595110" w:rsidRDefault="00E53070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Align w:val="center"/>
          </w:tcPr>
          <w:p w:rsidR="00E53070" w:rsidRPr="00595110" w:rsidRDefault="00B7616D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53070" w:rsidRPr="00595110" w:rsidRDefault="00D57E29" w:rsidP="00DB70BA">
            <w:pPr>
              <w:pStyle w:val="aa"/>
            </w:pPr>
            <w:r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E53070" w:rsidRPr="00595110" w:rsidRDefault="00E53070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20. Водитель автомобиля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Align w:val="center"/>
          </w:tcPr>
          <w:p w:rsidR="00D57E29" w:rsidRPr="00595110" w:rsidRDefault="00D57E29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</w:tcPr>
          <w:p w:rsidR="00D57E29" w:rsidRPr="00D57E29" w:rsidRDefault="00D57E29">
            <w:pPr>
              <w:rPr>
                <w:sz w:val="22"/>
                <w:szCs w:val="22"/>
              </w:rPr>
            </w:pPr>
            <w:r w:rsidRPr="00D57E29">
              <w:rPr>
                <w:sz w:val="22"/>
                <w:szCs w:val="22"/>
              </w:rPr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21. Водитель автомобиля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Pr="00D57E29" w:rsidRDefault="00D57E29">
            <w:pPr>
              <w:rPr>
                <w:sz w:val="22"/>
                <w:szCs w:val="22"/>
              </w:rPr>
            </w:pPr>
            <w:r w:rsidRPr="00D57E29">
              <w:rPr>
                <w:sz w:val="22"/>
                <w:szCs w:val="22"/>
              </w:rPr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22. Водитель автомобиля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Pr="00D57E29" w:rsidRDefault="00D57E29">
            <w:pPr>
              <w:rPr>
                <w:sz w:val="22"/>
                <w:szCs w:val="22"/>
              </w:rPr>
            </w:pPr>
            <w:r w:rsidRPr="00D57E29">
              <w:rPr>
                <w:sz w:val="22"/>
                <w:szCs w:val="22"/>
              </w:rPr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23А(24А; 25А). Водитель автомобиля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Pr="00D57E29" w:rsidRDefault="00D57E29">
            <w:pPr>
              <w:rPr>
                <w:sz w:val="22"/>
                <w:szCs w:val="22"/>
              </w:rPr>
            </w:pPr>
            <w:r w:rsidRPr="00D57E29">
              <w:rPr>
                <w:sz w:val="22"/>
                <w:szCs w:val="22"/>
              </w:rPr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26А(27А; 28А). Водитель автомобиля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Pr="00D57E29" w:rsidRDefault="00D57E29">
            <w:pPr>
              <w:rPr>
                <w:sz w:val="22"/>
                <w:szCs w:val="22"/>
              </w:rPr>
            </w:pPr>
            <w:r w:rsidRPr="00D57E29">
              <w:rPr>
                <w:sz w:val="22"/>
                <w:szCs w:val="22"/>
              </w:rPr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Буфет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Pr="00D57E29" w:rsidRDefault="00D57E29">
            <w:pPr>
              <w:rPr>
                <w:sz w:val="22"/>
                <w:szCs w:val="22"/>
              </w:rPr>
            </w:pPr>
            <w:r w:rsidRPr="00D57E29">
              <w:rPr>
                <w:sz w:val="22"/>
                <w:szCs w:val="22"/>
              </w:rPr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39. Повар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Микроклимат: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Pr="00D57E29" w:rsidRDefault="00D57E29">
            <w:pPr>
              <w:rPr>
                <w:sz w:val="22"/>
                <w:szCs w:val="22"/>
              </w:rPr>
            </w:pPr>
            <w:r w:rsidRPr="00D57E29">
              <w:rPr>
                <w:sz w:val="22"/>
                <w:szCs w:val="22"/>
              </w:rPr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Pr="00D57E29" w:rsidRDefault="00D57E29">
            <w:pPr>
              <w:rPr>
                <w:sz w:val="22"/>
                <w:szCs w:val="22"/>
              </w:rPr>
            </w:pPr>
            <w:r w:rsidRPr="00D57E29">
              <w:rPr>
                <w:sz w:val="22"/>
                <w:szCs w:val="22"/>
              </w:rPr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Диагностическое отделение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384" w:type="dxa"/>
          </w:tcPr>
          <w:p w:rsidR="00D57E29" w:rsidRDefault="00D57E29"/>
        </w:tc>
        <w:tc>
          <w:tcPr>
            <w:tcW w:w="3294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40. Врач ультразвуковой диагностики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  <w:vAlign w:val="center"/>
          </w:tcPr>
          <w:p w:rsidR="00D57E29" w:rsidRPr="00D57E29" w:rsidRDefault="00D57E29" w:rsidP="00DB70BA">
            <w:pPr>
              <w:pStyle w:val="aa"/>
              <w:rPr>
                <w:sz w:val="22"/>
                <w:szCs w:val="22"/>
              </w:rPr>
            </w:pPr>
            <w:r w:rsidRPr="00D57E29">
              <w:rPr>
                <w:sz w:val="22"/>
                <w:szCs w:val="22"/>
              </w:rPr>
              <w:t>Администрация Центра</w:t>
            </w:r>
            <w:r>
              <w:rPr>
                <w:sz w:val="22"/>
                <w:szCs w:val="22"/>
              </w:rPr>
              <w:t>, руководство и персонал отделения</w:t>
            </w:r>
          </w:p>
          <w:p w:rsidR="00D57E29" w:rsidRPr="00595110" w:rsidRDefault="00D57E2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  <w:vAlign w:val="center"/>
          </w:tcPr>
          <w:p w:rsidR="00D57E29" w:rsidRPr="00595110" w:rsidRDefault="00D57E29" w:rsidP="00DB70BA">
            <w:pPr>
              <w:pStyle w:val="aa"/>
            </w:pPr>
            <w:r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41. Врач ультразвуковой диагностики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  <w:vAlign w:val="center"/>
          </w:tcPr>
          <w:p w:rsidR="00D57E29" w:rsidRPr="00595110" w:rsidRDefault="00D57E29" w:rsidP="00DB70BA">
            <w:pPr>
              <w:pStyle w:val="aa"/>
            </w:pPr>
            <w:r>
              <w:t>Администрация Центра</w:t>
            </w:r>
            <w:r>
              <w:rPr>
                <w:sz w:val="22"/>
                <w:szCs w:val="22"/>
              </w:rPr>
              <w:t xml:space="preserve">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Pr="00D57E29" w:rsidRDefault="00D57E29">
            <w:pPr>
              <w:rPr>
                <w:sz w:val="22"/>
                <w:szCs w:val="22"/>
              </w:rPr>
            </w:pPr>
            <w:r w:rsidRPr="00D57E29">
              <w:rPr>
                <w:sz w:val="22"/>
                <w:szCs w:val="22"/>
              </w:rPr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42. Медицинская сестра кабинета УЗД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Pr="00D57E29" w:rsidRDefault="00D57E29">
            <w:pPr>
              <w:rPr>
                <w:sz w:val="22"/>
                <w:szCs w:val="22"/>
              </w:rPr>
            </w:pPr>
            <w:r w:rsidRPr="00D57E29">
              <w:rPr>
                <w:sz w:val="22"/>
                <w:szCs w:val="22"/>
              </w:rPr>
              <w:t>Администрация Центра</w:t>
            </w:r>
            <w:r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43. Медицинская сестра кабинета УЗД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Pr="00D57E29" w:rsidRDefault="00D57E29">
            <w:pPr>
              <w:rPr>
                <w:sz w:val="22"/>
                <w:szCs w:val="22"/>
              </w:rPr>
            </w:pPr>
            <w:r w:rsidRPr="00D57E29">
              <w:rPr>
                <w:sz w:val="22"/>
                <w:szCs w:val="22"/>
              </w:rPr>
              <w:t>Администрация Центра</w:t>
            </w:r>
            <w:r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44А(45А). Врач-рентгенолог</w:t>
            </w:r>
          </w:p>
        </w:tc>
        <w:tc>
          <w:tcPr>
            <w:tcW w:w="4536" w:type="dxa"/>
            <w:vAlign w:val="center"/>
          </w:tcPr>
          <w:p w:rsidR="00D57E29" w:rsidRPr="00557C24" w:rsidRDefault="00D57E29" w:rsidP="00DB70BA">
            <w:pPr>
              <w:pStyle w:val="aa"/>
              <w:rPr>
                <w:sz w:val="18"/>
              </w:rPr>
            </w:pPr>
            <w:r w:rsidRPr="00557C24">
              <w:rPr>
                <w:sz w:val="18"/>
              </w:rP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Pr="00D57E29" w:rsidRDefault="00D57E29">
            <w:pPr>
              <w:rPr>
                <w:sz w:val="22"/>
                <w:szCs w:val="22"/>
              </w:rPr>
            </w:pPr>
            <w:r w:rsidRPr="00D57E29">
              <w:rPr>
                <w:sz w:val="22"/>
                <w:szCs w:val="22"/>
              </w:rPr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46А(47А). Врач-рентгенолог</w:t>
            </w:r>
          </w:p>
        </w:tc>
        <w:tc>
          <w:tcPr>
            <w:tcW w:w="4536" w:type="dxa"/>
            <w:vAlign w:val="center"/>
          </w:tcPr>
          <w:p w:rsidR="00D57E29" w:rsidRPr="00557C24" w:rsidRDefault="00D57E29" w:rsidP="00DB70BA">
            <w:pPr>
              <w:pStyle w:val="aa"/>
              <w:rPr>
                <w:sz w:val="18"/>
              </w:rPr>
            </w:pPr>
            <w:r w:rsidRPr="00557C24">
              <w:rPr>
                <w:sz w:val="18"/>
              </w:rP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Pr="00D57E29" w:rsidRDefault="00D57E29">
            <w:pPr>
              <w:rPr>
                <w:sz w:val="22"/>
                <w:szCs w:val="22"/>
              </w:rPr>
            </w:pPr>
            <w:r w:rsidRPr="00D57E29">
              <w:rPr>
                <w:sz w:val="22"/>
                <w:szCs w:val="22"/>
              </w:rPr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48А(49А). Врач-рентгенолог</w:t>
            </w:r>
          </w:p>
        </w:tc>
        <w:tc>
          <w:tcPr>
            <w:tcW w:w="4536" w:type="dxa"/>
            <w:vAlign w:val="center"/>
          </w:tcPr>
          <w:p w:rsidR="00D57E29" w:rsidRPr="00557C24" w:rsidRDefault="00D57E29" w:rsidP="00DB70BA">
            <w:pPr>
              <w:pStyle w:val="aa"/>
              <w:rPr>
                <w:sz w:val="18"/>
              </w:rPr>
            </w:pPr>
            <w:r w:rsidRPr="00557C24">
              <w:rPr>
                <w:sz w:val="18"/>
              </w:rP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Pr="00D57E29" w:rsidRDefault="00D57E29">
            <w:pPr>
              <w:rPr>
                <w:sz w:val="22"/>
                <w:szCs w:val="22"/>
              </w:rPr>
            </w:pPr>
            <w:r w:rsidRPr="00D57E29">
              <w:rPr>
                <w:sz w:val="22"/>
                <w:szCs w:val="22"/>
              </w:rPr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50А(51А; 52А). Рентгенолаборант</w:t>
            </w:r>
          </w:p>
        </w:tc>
        <w:tc>
          <w:tcPr>
            <w:tcW w:w="4536" w:type="dxa"/>
            <w:vAlign w:val="center"/>
          </w:tcPr>
          <w:p w:rsidR="00D57E29" w:rsidRPr="00557C24" w:rsidRDefault="00D57E29" w:rsidP="00DB70BA">
            <w:pPr>
              <w:pStyle w:val="aa"/>
              <w:rPr>
                <w:sz w:val="18"/>
              </w:rPr>
            </w:pPr>
            <w:r w:rsidRPr="00557C24">
              <w:rPr>
                <w:sz w:val="18"/>
              </w:rP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Pr="00D57E29" w:rsidRDefault="00D57E29">
            <w:pPr>
              <w:rPr>
                <w:sz w:val="22"/>
                <w:szCs w:val="22"/>
              </w:rPr>
            </w:pPr>
            <w:r w:rsidRPr="00D57E29">
              <w:rPr>
                <w:sz w:val="22"/>
                <w:szCs w:val="22"/>
              </w:rPr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53А(54А; 55А). Рентгенолаборант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Pr="00D57E29" w:rsidRDefault="00D57E29">
            <w:pPr>
              <w:rPr>
                <w:sz w:val="22"/>
                <w:szCs w:val="22"/>
              </w:rPr>
            </w:pPr>
            <w:r w:rsidRPr="00D57E29">
              <w:rPr>
                <w:sz w:val="22"/>
                <w:szCs w:val="22"/>
              </w:rPr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56А(57А; 58А). Рентгенолаборант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Pr="00D57E29" w:rsidRDefault="00D57E29">
            <w:pPr>
              <w:rPr>
                <w:sz w:val="22"/>
                <w:szCs w:val="22"/>
              </w:rPr>
            </w:pPr>
            <w:r w:rsidRPr="00D57E29">
              <w:rPr>
                <w:sz w:val="22"/>
                <w:szCs w:val="22"/>
              </w:rPr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59А(60А). Врач-эндоскопист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Pr="00D57E29" w:rsidRDefault="00D57E29">
            <w:pPr>
              <w:rPr>
                <w:sz w:val="22"/>
                <w:szCs w:val="22"/>
              </w:rPr>
            </w:pPr>
            <w:r w:rsidRPr="00D57E29">
              <w:rPr>
                <w:sz w:val="22"/>
                <w:szCs w:val="22"/>
              </w:rPr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61. Медицинская сестра эндоскопического кабинета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Pr="00D57E29" w:rsidRDefault="00D57E29">
            <w:pPr>
              <w:rPr>
                <w:sz w:val="22"/>
                <w:szCs w:val="22"/>
              </w:rPr>
            </w:pPr>
            <w:r w:rsidRPr="00D57E29">
              <w:rPr>
                <w:sz w:val="22"/>
                <w:szCs w:val="22"/>
              </w:rPr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62. Медицинская сестра процедурной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  <w:vAlign w:val="center"/>
          </w:tcPr>
          <w:p w:rsidR="00D57E29" w:rsidRPr="00D57E29" w:rsidRDefault="00D57E29" w:rsidP="00DB70BA">
            <w:pPr>
              <w:pStyle w:val="aa"/>
              <w:rPr>
                <w:sz w:val="22"/>
                <w:szCs w:val="22"/>
              </w:rPr>
            </w:pPr>
            <w:r w:rsidRPr="00D57E29">
              <w:rPr>
                <w:sz w:val="22"/>
                <w:szCs w:val="22"/>
              </w:rPr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63. Старшая медицинская сестра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  <w:vAlign w:val="center"/>
          </w:tcPr>
          <w:p w:rsidR="00D57E29" w:rsidRPr="00D57E29" w:rsidRDefault="00D57E29" w:rsidP="00DB70BA">
            <w:pPr>
              <w:pStyle w:val="aa"/>
              <w:rPr>
                <w:sz w:val="22"/>
                <w:szCs w:val="22"/>
              </w:rPr>
            </w:pPr>
            <w:r w:rsidRPr="00D57E29">
              <w:rPr>
                <w:sz w:val="22"/>
                <w:szCs w:val="22"/>
              </w:rPr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Кардиохирургическое отделение №1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384" w:type="dxa"/>
          </w:tcPr>
          <w:p w:rsidR="00D57E29" w:rsidRDefault="00D57E29"/>
        </w:tc>
        <w:tc>
          <w:tcPr>
            <w:tcW w:w="3294" w:type="dxa"/>
            <w:vAlign w:val="center"/>
          </w:tcPr>
          <w:p w:rsidR="00D57E29" w:rsidRPr="00D57E29" w:rsidRDefault="00D57E29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64. Заведующий отделением - врач-сердечно-сосудистый хирург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  <w:vAlign w:val="center"/>
          </w:tcPr>
          <w:p w:rsidR="00D57E29" w:rsidRPr="00D57E29" w:rsidRDefault="00D57E29" w:rsidP="00DB70BA">
            <w:pPr>
              <w:pStyle w:val="aa"/>
              <w:rPr>
                <w:sz w:val="22"/>
                <w:szCs w:val="22"/>
              </w:rPr>
            </w:pPr>
            <w:r w:rsidRPr="00D57E29">
              <w:rPr>
                <w:sz w:val="22"/>
                <w:szCs w:val="22"/>
              </w:rPr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  <w:vAlign w:val="center"/>
          </w:tcPr>
          <w:p w:rsidR="00D57E29" w:rsidRPr="00D57E29" w:rsidRDefault="00D57E29" w:rsidP="00DB70BA">
            <w:pPr>
              <w:pStyle w:val="aa"/>
              <w:rPr>
                <w:sz w:val="22"/>
                <w:szCs w:val="22"/>
              </w:rPr>
            </w:pPr>
            <w:r w:rsidRPr="00D57E29">
              <w:rPr>
                <w:sz w:val="22"/>
                <w:szCs w:val="22"/>
              </w:rPr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65А(66А; 67А). Врач-сердечно-сосудистый хирург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68А(69А; 70А). Врач-сердечно-сосудистый хирург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71А(72А). Врач-кардиолог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73. Врач-кардиолог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74А(75А; 76А). Медицинская сестра палатная (постовая)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77А(78А). Медицинская сестра палатная (постовая)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79А(80А). Медицинская сестра палатная (постовая)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81А(82А). Медицинская сестра палатная (постовая)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83А(84А). Медицинская сестра палатная (постовая)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Кардиохирургическое отделение №2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384" w:type="dxa"/>
          </w:tcPr>
          <w:p w:rsidR="00D57E29" w:rsidRDefault="00D57E29"/>
        </w:tc>
        <w:tc>
          <w:tcPr>
            <w:tcW w:w="3294" w:type="dxa"/>
          </w:tcPr>
          <w:p w:rsidR="00D57E29" w:rsidRDefault="00D57E29"/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85. Заведующий отделением - врач-сердечно-сосудистый хирург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86А(87А). Врач-сердечно-сосудистый хирург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88А(89А). Врач-сердечно-сосудистый хирург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90. Врач-сердечно-сосудистый хирург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91А(92А). Врач-кардиолог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93. Врач-кардиолог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94. Врач-кардиолог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95. Врач-кардиолог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96А(97А; 98А; 99А). Медицинская сестра палатная (постовая)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100А(101А; 102А; 103А). Медицинская сестра палатная (постовая)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</w:t>
            </w:r>
            <w:r>
              <w:lastRenderedPageBreak/>
              <w:t>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lastRenderedPageBreak/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lastRenderedPageBreak/>
              <w:t>104А(105А; 106А). Медицинская сестра палатная (постовая)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107А(108А; 109А). Медицинская сестра палатная (постовая)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110А(111А; 112А). Медицинская сестра палатная (постовая)</w:t>
            </w:r>
          </w:p>
        </w:tc>
        <w:tc>
          <w:tcPr>
            <w:tcW w:w="4536" w:type="dxa"/>
            <w:vAlign w:val="center"/>
          </w:tcPr>
          <w:p w:rsidR="00D57E29" w:rsidRPr="00557C24" w:rsidRDefault="00D57E29" w:rsidP="00DB70BA">
            <w:pPr>
              <w:pStyle w:val="aa"/>
              <w:rPr>
                <w:sz w:val="18"/>
              </w:rPr>
            </w:pPr>
            <w:r w:rsidRPr="00557C24">
              <w:rPr>
                <w:sz w:val="18"/>
              </w:rP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113. Старшая медицинская сестра</w:t>
            </w:r>
          </w:p>
        </w:tc>
        <w:tc>
          <w:tcPr>
            <w:tcW w:w="4536" w:type="dxa"/>
            <w:vAlign w:val="center"/>
          </w:tcPr>
          <w:p w:rsidR="00D57E29" w:rsidRPr="00557C24" w:rsidRDefault="00D57E29" w:rsidP="00DB70BA">
            <w:pPr>
              <w:pStyle w:val="aa"/>
              <w:rPr>
                <w:sz w:val="18"/>
              </w:rPr>
            </w:pPr>
            <w:r w:rsidRPr="00557C24">
              <w:rPr>
                <w:sz w:val="18"/>
              </w:rP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Кардиохирургическое отделение №3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384" w:type="dxa"/>
          </w:tcPr>
          <w:p w:rsidR="00D57E29" w:rsidRDefault="00D57E29"/>
        </w:tc>
        <w:tc>
          <w:tcPr>
            <w:tcW w:w="3294" w:type="dxa"/>
          </w:tcPr>
          <w:p w:rsidR="00D57E29" w:rsidRDefault="00D57E29"/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114. Заведующий отделением - врач-сердечно-сосудистый хирург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115А(116А; 117А). Врач-сердечно-сосудистый хирург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118А(119А; 120А). Врач-сердечно-сосудистый хирург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121. Врач-кардиолог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122. Врач-кардиолог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123. Врач-кардиолог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124А(125А; 126А). Медицинская сестра палатная (постовая)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127А(128А). Медицинская сестра палатная (постовая)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129А(130А). Медицинская сестра палатная (постовая)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131А(132А). Медицинская сестра палатная (постовая)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133А(134А). Медицинская сестра палатная (постовая)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135. Старшая медицинская сестра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Кардиохирургическое отделение №4 (детское)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384" w:type="dxa"/>
          </w:tcPr>
          <w:p w:rsidR="00D57E29" w:rsidRDefault="00D57E29"/>
        </w:tc>
        <w:tc>
          <w:tcPr>
            <w:tcW w:w="3294" w:type="dxa"/>
          </w:tcPr>
          <w:p w:rsidR="00D57E29" w:rsidRDefault="00D57E29"/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136. Заведующий отделением - врач-сердечно-сосудистый хирург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137А(138А). Врач-сердечно-сосудистый хирург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139. Врач-сердечно-сосудистый хирург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lastRenderedPageBreak/>
              <w:t>140. Врач-детский кардиолог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141. Врач-детский кардиолог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142. Врач-детский кардиолог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0629AA">
              <w:rPr>
                <w:sz w:val="22"/>
                <w:szCs w:val="22"/>
              </w:rPr>
              <w:t xml:space="preserve">, руководство и персонал отделения 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143. Врач-детский кардиолог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144А(145А; 146А). Медицинская сестра палатная (постовая)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147А(148А). Медицинская сестра палатная (постовая)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149А(150А). Медицинская сестра палатная (постовая)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151А(152А). Медицинская сестра палатная (постовая)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153. Медицинская сестра перевязочной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154. Медицинская сестра процедурной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Клинико-диагностическая лаборатория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384" w:type="dxa"/>
          </w:tcPr>
          <w:p w:rsidR="00D57E29" w:rsidRDefault="00D57E29"/>
        </w:tc>
        <w:tc>
          <w:tcPr>
            <w:tcW w:w="3294" w:type="dxa"/>
          </w:tcPr>
          <w:p w:rsidR="00D57E29" w:rsidRDefault="00D57E29"/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155. Заведующий лабораторией - врач клинической лабораторной диагностики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156А(157А; 158А). Врач клинической лабораторной диагностики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159А(160А; 161А). Врач клинической лабораторной диагностики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162А(163А). Врач клинической лабораторной диагностики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164А(165А). Врач клинической лабораторной диагностики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166А(167А). Медицинский лабораторный техник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168А(169А). Медицинский лабораторный техник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170А(171А). Медицинский лабораторный техник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lastRenderedPageBreak/>
              <w:t>172А(173А; 174А). Медицинский технолог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175А(176А; 177А). Фельдшер-лаборант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178А(179А). Фельдшер-лаборант</w:t>
            </w:r>
          </w:p>
        </w:tc>
        <w:tc>
          <w:tcPr>
            <w:tcW w:w="4536" w:type="dxa"/>
            <w:vAlign w:val="center"/>
          </w:tcPr>
          <w:p w:rsidR="00D57E29" w:rsidRPr="00557C24" w:rsidRDefault="00D57E29" w:rsidP="00DB70BA">
            <w:pPr>
              <w:pStyle w:val="aa"/>
              <w:rPr>
                <w:sz w:val="18"/>
              </w:rPr>
            </w:pPr>
            <w:r w:rsidRPr="00557C24">
              <w:rPr>
                <w:sz w:val="18"/>
              </w:rP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180. Старший фельдшер</w:t>
            </w:r>
          </w:p>
        </w:tc>
        <w:tc>
          <w:tcPr>
            <w:tcW w:w="4536" w:type="dxa"/>
            <w:vAlign w:val="center"/>
          </w:tcPr>
          <w:p w:rsidR="00D57E29" w:rsidRPr="00557C24" w:rsidRDefault="00D57E29" w:rsidP="00DB70BA">
            <w:pPr>
              <w:pStyle w:val="aa"/>
              <w:rPr>
                <w:sz w:val="18"/>
              </w:rPr>
            </w:pPr>
            <w:r w:rsidRPr="00557C24">
              <w:rPr>
                <w:sz w:val="18"/>
              </w:rP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Консультативно-поликлиническое отделение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384" w:type="dxa"/>
          </w:tcPr>
          <w:p w:rsidR="00D57E29" w:rsidRDefault="00D57E29"/>
        </w:tc>
        <w:tc>
          <w:tcPr>
            <w:tcW w:w="3294" w:type="dxa"/>
          </w:tcPr>
          <w:p w:rsidR="00D57E29" w:rsidRDefault="00D57E29"/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181. Заведующий отделением - врач-эндокринолог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182. Старшая медицинская сестра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183. Врач-акушер-гинеколог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184. Врач-кардиолог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185. Врач-кардиолог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186. Врач-кардиолог</w:t>
            </w:r>
          </w:p>
        </w:tc>
        <w:tc>
          <w:tcPr>
            <w:tcW w:w="4536" w:type="dxa"/>
            <w:vAlign w:val="center"/>
          </w:tcPr>
          <w:p w:rsidR="00D57E29" w:rsidRPr="00557C24" w:rsidRDefault="00D57E29" w:rsidP="00DB70BA">
            <w:pPr>
              <w:pStyle w:val="aa"/>
              <w:rPr>
                <w:sz w:val="18"/>
              </w:rPr>
            </w:pPr>
            <w:r w:rsidRPr="00557C24">
              <w:rPr>
                <w:sz w:val="18"/>
              </w:rP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187. Врач-кардиолог</w:t>
            </w:r>
          </w:p>
        </w:tc>
        <w:tc>
          <w:tcPr>
            <w:tcW w:w="4536" w:type="dxa"/>
            <w:vAlign w:val="center"/>
          </w:tcPr>
          <w:p w:rsidR="00D57E29" w:rsidRPr="00557C24" w:rsidRDefault="00D57E29" w:rsidP="00DB70BA">
            <w:pPr>
              <w:pStyle w:val="aa"/>
              <w:rPr>
                <w:sz w:val="18"/>
              </w:rPr>
            </w:pPr>
            <w:r w:rsidRPr="00557C24">
              <w:rPr>
                <w:sz w:val="18"/>
              </w:rP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188. Врач-кардиолог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189. Врач-кардиолог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190. Врач-кардиолог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191А(192А). Врач-невролог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193. Врач-уролог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194. Врач-эндокринолог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195. Медицинская сестра</w:t>
            </w:r>
          </w:p>
        </w:tc>
        <w:tc>
          <w:tcPr>
            <w:tcW w:w="4536" w:type="dxa"/>
            <w:vAlign w:val="center"/>
          </w:tcPr>
          <w:p w:rsidR="00D57E29" w:rsidRPr="00557C24" w:rsidRDefault="00D57E29" w:rsidP="00DB70BA">
            <w:pPr>
              <w:pStyle w:val="aa"/>
              <w:rPr>
                <w:sz w:val="18"/>
              </w:rPr>
            </w:pPr>
            <w:r w:rsidRPr="00557C24">
              <w:rPr>
                <w:sz w:val="18"/>
              </w:rP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196. Медицинская сестра</w:t>
            </w:r>
          </w:p>
        </w:tc>
        <w:tc>
          <w:tcPr>
            <w:tcW w:w="4536" w:type="dxa"/>
            <w:vAlign w:val="center"/>
          </w:tcPr>
          <w:p w:rsidR="00D57E29" w:rsidRPr="00557C24" w:rsidRDefault="00D57E29" w:rsidP="00DB70BA">
            <w:pPr>
              <w:pStyle w:val="aa"/>
              <w:rPr>
                <w:sz w:val="18"/>
              </w:rPr>
            </w:pPr>
            <w:r w:rsidRPr="00557C24">
              <w:rPr>
                <w:sz w:val="18"/>
              </w:rP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197. Медицинская сестра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198. Медицинская сестра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199. Медицинская сестра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200. Медицинская сестра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lastRenderedPageBreak/>
              <w:t>201. Медицинская сестра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202. Медицинская сестра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203. Медицинская сестра</w:t>
            </w:r>
          </w:p>
        </w:tc>
        <w:tc>
          <w:tcPr>
            <w:tcW w:w="4536" w:type="dxa"/>
            <w:vAlign w:val="center"/>
          </w:tcPr>
          <w:p w:rsidR="00D57E29" w:rsidRPr="00356813" w:rsidRDefault="00D57E29" w:rsidP="00DB70BA">
            <w:pPr>
              <w:pStyle w:val="aa"/>
              <w:rPr>
                <w:sz w:val="18"/>
              </w:rPr>
            </w:pPr>
            <w:r w:rsidRPr="00356813">
              <w:rPr>
                <w:sz w:val="18"/>
              </w:rP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204. Медицинская сестра</w:t>
            </w:r>
          </w:p>
        </w:tc>
        <w:tc>
          <w:tcPr>
            <w:tcW w:w="4536" w:type="dxa"/>
            <w:vAlign w:val="center"/>
          </w:tcPr>
          <w:p w:rsidR="00D57E29" w:rsidRPr="00356813" w:rsidRDefault="00D57E29" w:rsidP="00DB70BA">
            <w:pPr>
              <w:pStyle w:val="aa"/>
              <w:rPr>
                <w:sz w:val="18"/>
              </w:rPr>
            </w:pPr>
            <w:r w:rsidRPr="00356813">
              <w:rPr>
                <w:sz w:val="18"/>
              </w:rP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205. Медицинская сестра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206. Медицинская сестра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207. Медицинская сестра процедурной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Общебольничный медицинский персонал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384" w:type="dxa"/>
          </w:tcPr>
          <w:p w:rsidR="00D57E29" w:rsidRDefault="00D57E29"/>
        </w:tc>
        <w:tc>
          <w:tcPr>
            <w:tcW w:w="3294" w:type="dxa"/>
          </w:tcPr>
          <w:p w:rsidR="00D57E29" w:rsidRDefault="00D57E29"/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208А(209А; 210А; 211А; 212А). Врач-кардиолог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213. Врач-клинический фармаколог</w:t>
            </w:r>
          </w:p>
        </w:tc>
        <w:tc>
          <w:tcPr>
            <w:tcW w:w="4536" w:type="dxa"/>
            <w:vAlign w:val="center"/>
          </w:tcPr>
          <w:p w:rsidR="00D57E29" w:rsidRPr="00356813" w:rsidRDefault="00D57E29" w:rsidP="00DB70BA">
            <w:pPr>
              <w:pStyle w:val="aa"/>
              <w:rPr>
                <w:sz w:val="18"/>
              </w:rPr>
            </w:pPr>
            <w:r w:rsidRPr="00356813">
              <w:rPr>
                <w:sz w:val="18"/>
              </w:rP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214А(215А; 216А; 217А; 218А). Врач-сердечно-сосудистый хирург</w:t>
            </w:r>
          </w:p>
        </w:tc>
        <w:tc>
          <w:tcPr>
            <w:tcW w:w="4536" w:type="dxa"/>
            <w:vAlign w:val="center"/>
          </w:tcPr>
          <w:p w:rsidR="00D57E29" w:rsidRPr="00356813" w:rsidRDefault="00D57E29" w:rsidP="00DB70BA">
            <w:pPr>
              <w:pStyle w:val="aa"/>
              <w:rPr>
                <w:sz w:val="18"/>
              </w:rPr>
            </w:pPr>
            <w:r w:rsidRPr="00356813">
              <w:rPr>
                <w:sz w:val="18"/>
              </w:rP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219. Врач-эпидемиолог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220. Главная медицинская сестра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Операционное отделение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384" w:type="dxa"/>
          </w:tcPr>
          <w:p w:rsidR="00D57E29" w:rsidRDefault="00D57E29"/>
        </w:tc>
        <w:tc>
          <w:tcPr>
            <w:tcW w:w="3294" w:type="dxa"/>
          </w:tcPr>
          <w:p w:rsidR="00D57E29" w:rsidRDefault="00D57E29"/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224А(225А). Медицинская сестра перевязочной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226А(227А). Медицинская сестра перевязочной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228А(229А). Медицинская сестра перевязочной</w:t>
            </w:r>
          </w:p>
        </w:tc>
        <w:tc>
          <w:tcPr>
            <w:tcW w:w="4536" w:type="dxa"/>
            <w:vAlign w:val="center"/>
          </w:tcPr>
          <w:p w:rsidR="00D57E29" w:rsidRPr="00356813" w:rsidRDefault="00D57E29" w:rsidP="00DB70BA">
            <w:pPr>
              <w:pStyle w:val="aa"/>
              <w:rPr>
                <w:sz w:val="18"/>
              </w:rPr>
            </w:pPr>
            <w:r w:rsidRPr="00356813">
              <w:rPr>
                <w:sz w:val="18"/>
              </w:rP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230А(231А; 232А; 233А). Операционная медицинская сестра</w:t>
            </w:r>
          </w:p>
        </w:tc>
        <w:tc>
          <w:tcPr>
            <w:tcW w:w="4536" w:type="dxa"/>
            <w:vAlign w:val="center"/>
          </w:tcPr>
          <w:p w:rsidR="00D57E29" w:rsidRPr="00356813" w:rsidRDefault="00D57E29" w:rsidP="00DB70BA">
            <w:pPr>
              <w:pStyle w:val="aa"/>
              <w:rPr>
                <w:sz w:val="18"/>
              </w:rPr>
            </w:pPr>
            <w:r w:rsidRPr="00356813">
              <w:rPr>
                <w:sz w:val="18"/>
              </w:rP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234А(235А; 236А; 237А). Операционная медицинская сестра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238А(239А; 240А). Операционная медицинская сестра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241А(242А; 243А). Операционная медицинская сестра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244А(245А; 246А). Операционная медицинская сестра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lastRenderedPageBreak/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247. Старшая операционная медицинская сестра/брат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инженерно-технического обеспечения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384" w:type="dxa"/>
          </w:tcPr>
          <w:p w:rsidR="00D57E29" w:rsidRDefault="00D57E29"/>
        </w:tc>
        <w:tc>
          <w:tcPr>
            <w:tcW w:w="3294" w:type="dxa"/>
          </w:tcPr>
          <w:p w:rsidR="00D57E29" w:rsidRDefault="00D57E29"/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248. Старший диспетчер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249А(250А; 251А; 252А). Диспетчер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253А(254А). Слесарь по ремонту и обслуживанию систем вентиляции и кондиционирования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255А(256А; 257А; 258А; 259А; 260А). Слесарь-сантехник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261. Электрогазосварщик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анестезиологии-реанимации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384" w:type="dxa"/>
          </w:tcPr>
          <w:p w:rsidR="00D57E29" w:rsidRDefault="00D57E29"/>
        </w:tc>
        <w:tc>
          <w:tcPr>
            <w:tcW w:w="3294" w:type="dxa"/>
          </w:tcPr>
          <w:p w:rsidR="00D57E29" w:rsidRDefault="00D57E29"/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263. Заведующий отделением -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264А(265А; 266А; 267А; 268А; 269А).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CD1D8B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270А(271А; 272А; 273А; 274А; 275А).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8A1B9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276А(277А; 278А; 279А; 280А; 281А).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8A1B9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282А(283А; 284А; 285А; 286А; 287А).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8A1B9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288А(289А; 290А; 291А; 292А; 293А).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8A1B9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294. Медицинская сестра палатная (постовая) (ОАиР)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8A1B9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295. Медицинская сестра палатная (постовая) (ОАиР)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8A1B9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296. Медицинская сестра по массажу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</w:t>
            </w:r>
            <w:r>
              <w:lastRenderedPageBreak/>
              <w:t>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lastRenderedPageBreak/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8A1B9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297. Медицинская сестра по массажу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8A1B9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298А(299А; 300А; 301А; 302А; 303А; 304А).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8A1B9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305А(306А; 307А; 308А; 309А; 310А; 311А).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8A1B9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312А(313А; 314А; 315А; 316А; 317А; 318А).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8A1B9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319А(320А; 321А; 322А; 323А; 324А).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8A1B9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325А(326А; 327А; 328А; 329А; 330А).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8A1B9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331А(332А; 333А; 334А; 335А; 336А).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8A1B9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337А(338А; 339А; 340А; 341А; 342А).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8A1B9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343А(344А; 345А; 346А; 347А; 348А).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8A1B9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349А(350А; 351А; 352А; 353А).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8A1B9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354А(355А; 356А; 357А; 358А; 359А).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8A1B9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lastRenderedPageBreak/>
              <w:t>360А(361А). Старшая медицинская сестра (ОАиР)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Pr="000A2555" w:rsidRDefault="00D57E29" w:rsidP="00DB70BA">
            <w:pPr>
              <w:pStyle w:val="aa"/>
              <w:rPr>
                <w:sz w:val="18"/>
              </w:rPr>
            </w:pPr>
            <w:r w:rsidRPr="000A2555">
              <w:rPr>
                <w:sz w:val="18"/>
              </w:rP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8A1B9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анестезиологии-реанимации детское</w:t>
            </w:r>
          </w:p>
        </w:tc>
        <w:tc>
          <w:tcPr>
            <w:tcW w:w="4536" w:type="dxa"/>
            <w:vAlign w:val="center"/>
          </w:tcPr>
          <w:p w:rsidR="00D57E29" w:rsidRPr="000A2555" w:rsidRDefault="00D57E29" w:rsidP="00DB70BA">
            <w:pPr>
              <w:pStyle w:val="aa"/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384" w:type="dxa"/>
          </w:tcPr>
          <w:p w:rsidR="00D57E29" w:rsidRDefault="00D57E29"/>
        </w:tc>
        <w:tc>
          <w:tcPr>
            <w:tcW w:w="3294" w:type="dxa"/>
          </w:tcPr>
          <w:p w:rsidR="00D57E29" w:rsidRDefault="00D57E29"/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362. Заведующий отделением -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57E29" w:rsidRPr="000A2555" w:rsidRDefault="00D57E29" w:rsidP="00DB70BA">
            <w:pPr>
              <w:pStyle w:val="aa"/>
              <w:rPr>
                <w:sz w:val="18"/>
              </w:rPr>
            </w:pPr>
            <w:r w:rsidRPr="000A2555">
              <w:rPr>
                <w:sz w:val="18"/>
              </w:rP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8A1B9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363А(364А; 365А).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8A1B9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366А(367А; 368А).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8A1B9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369А(370А).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8A1B9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371А(372А; 373А). Медицинская сестра палатная (постовая) (ОАиР)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8A1B9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374А(375А; 376А). Медицинская сестра палатная (постовая) (ОАиР)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8A1B9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377А(378А; 379А).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8A1B9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380А(381А).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8A1B9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382А(383А).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8A1B9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384А(385А).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8A1B9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386А(387А).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8A1B9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lastRenderedPageBreak/>
              <w:t>388А(389А).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8A1B9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390. Старшая медицинская сестра (ОАиР)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8A1B9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переливания крови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384" w:type="dxa"/>
          </w:tcPr>
          <w:p w:rsidR="00D57E29" w:rsidRDefault="00D57E29"/>
        </w:tc>
        <w:tc>
          <w:tcPr>
            <w:tcW w:w="3294" w:type="dxa"/>
          </w:tcPr>
          <w:p w:rsidR="00D57E29" w:rsidRDefault="00D57E29"/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391. Заведующий отделением - врач-трансфузиолог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 w:rsidP="007B111F">
            <w:r w:rsidRPr="0031791F">
              <w:t>Администрация Центра</w:t>
            </w:r>
            <w:r w:rsidR="008A1B9A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392А(393А; 394А; 395А; 396А). Врач-трансфузиолог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7B111F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397А(398А; 399А). Медицинская сестра процедурной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7B111F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400. Старшая медицинская сестра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7B111F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РХМДЛ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384" w:type="dxa"/>
          </w:tcPr>
          <w:p w:rsidR="00D57E29" w:rsidRDefault="00D57E29"/>
        </w:tc>
        <w:tc>
          <w:tcPr>
            <w:tcW w:w="3294" w:type="dxa"/>
          </w:tcPr>
          <w:p w:rsidR="00D57E29" w:rsidRDefault="00D57E29"/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401. Заведующий отделением - врач по рентгенэндоваскулярным методам диагностике и лечению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7B111F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402А(403А; 404А). Врач по рентгенэндоваскулярным методам диагностике и лечению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7B111F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405А(406А; 407А). Врач по рентгенэндоваскулярным методам диагностике и лечению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7B111F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408А(409А; 410А). Врач-кардиолог</w:t>
            </w:r>
          </w:p>
        </w:tc>
        <w:tc>
          <w:tcPr>
            <w:tcW w:w="4536" w:type="dxa"/>
            <w:vAlign w:val="center"/>
          </w:tcPr>
          <w:p w:rsidR="00D57E29" w:rsidRPr="000A2555" w:rsidRDefault="00D57E29" w:rsidP="00DB70BA">
            <w:pPr>
              <w:pStyle w:val="aa"/>
              <w:rPr>
                <w:sz w:val="18"/>
              </w:rPr>
            </w:pPr>
            <w:r w:rsidRPr="000A2555">
              <w:rPr>
                <w:sz w:val="18"/>
              </w:rP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7B111F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411А(412А; 413А). Врач-кардиолог</w:t>
            </w:r>
          </w:p>
        </w:tc>
        <w:tc>
          <w:tcPr>
            <w:tcW w:w="4536" w:type="dxa"/>
            <w:vAlign w:val="center"/>
          </w:tcPr>
          <w:p w:rsidR="00D57E29" w:rsidRPr="000A2555" w:rsidRDefault="00D57E29" w:rsidP="00DB70BA">
            <w:pPr>
              <w:pStyle w:val="aa"/>
              <w:rPr>
                <w:sz w:val="18"/>
              </w:rPr>
            </w:pPr>
            <w:r w:rsidRPr="000A2555">
              <w:rPr>
                <w:sz w:val="18"/>
              </w:rP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7B111F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414А(415А; 416А; 417А). Медицинская сестра палатная (постовая)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7B111F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418А(419А; 420А; 421А). Медицинская сестра палатная (постовая)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7B111F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422А(423А; 424А; 425А). Медицинская сестра палатная (постовая)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7B111F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426А(427А; 428А; 429А). Медицинская сестра палатная (постовая)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7B111F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430А(431А; 432А; 433А). Медицинская сестра палатная (постовая)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7B111F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434А(435А; 436А). Операционная медицинская сестра (РХМДЛ)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7B111F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437А(438А; 439А). Операционная медицинская сестра (РХМДЛ)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7B111F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440. Старшая медицинская сестра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7B111F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441. Старшая операционная медицинская сестра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7B111F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функциональной диагностики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442. Заведующий отделением - врач функциональной диагностики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7B111F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443А(444А). Врач функциональной диагностики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7B111F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445А(446А). Врач функциональной диагностики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7B111F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447А(448А). Врач функциональной диагностики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7B111F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449А(450А). Врач функциональной диагностики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7B111F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451А(452А). Врач функциональной диагностики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7B111F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453А(454А; 455А). Медицинская сестра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7B111F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456А(457А; 458А). Медицинская сестра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7B111F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459А(460А; 461А). Медицинская сестра</w:t>
            </w:r>
          </w:p>
        </w:tc>
        <w:tc>
          <w:tcPr>
            <w:tcW w:w="4536" w:type="dxa"/>
            <w:vAlign w:val="center"/>
          </w:tcPr>
          <w:p w:rsidR="00D57E29" w:rsidRPr="00985B83" w:rsidRDefault="00D57E29" w:rsidP="00DB70BA">
            <w:pPr>
              <w:pStyle w:val="aa"/>
              <w:rPr>
                <w:sz w:val="18"/>
              </w:rPr>
            </w:pPr>
            <w:r w:rsidRPr="00985B83">
              <w:rPr>
                <w:sz w:val="18"/>
              </w:rP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7B111F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462. Старшая медицинская сестра</w:t>
            </w:r>
          </w:p>
        </w:tc>
        <w:tc>
          <w:tcPr>
            <w:tcW w:w="4536" w:type="dxa"/>
            <w:vAlign w:val="center"/>
          </w:tcPr>
          <w:p w:rsidR="00D57E29" w:rsidRPr="00985B83" w:rsidRDefault="00D57E29" w:rsidP="00DB70BA">
            <w:pPr>
              <w:pStyle w:val="aa"/>
              <w:rPr>
                <w:sz w:val="18"/>
              </w:rPr>
            </w:pPr>
            <w:r w:rsidRPr="00985B83">
              <w:rPr>
                <w:sz w:val="18"/>
              </w:rP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7B111F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Пищеблок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463А(464А; 465А). Комплектовщик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466А(467А). Комплектовщик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468А(469А). Комплектовщик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470А(471А). Комплектовщик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472А(473А). Кухонный рабочий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474А(475А). Кухонный рабочий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476А(477А). Повар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Микроклимат: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478А(479А). Повар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Микроклимат: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480А(481А). Повар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Микроклимат: Обеспечить компенсациями за вредные условия труда в соответствии с результатами СОУТ</w:t>
            </w:r>
          </w:p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482. Повар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Микроклимат: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483А(484А). Старший повар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Микроклимат: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Приемное отделение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384" w:type="dxa"/>
          </w:tcPr>
          <w:p w:rsidR="00D57E29" w:rsidRDefault="00D57E29"/>
        </w:tc>
        <w:tc>
          <w:tcPr>
            <w:tcW w:w="3294" w:type="dxa"/>
          </w:tcPr>
          <w:p w:rsidR="00D57E29" w:rsidRDefault="00D57E29"/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485. Заведующий приемным отделением – врач-кардиолог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4C2D70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486. Врач-кардиолог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4C2D70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487. Врач-терапевт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4C2D70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lastRenderedPageBreak/>
              <w:t>488А(489А). Медицинская сестра приемного отделения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4C2D70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490А(491А). Медицинская сестра приемного отделения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4C2D70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492А(493А). Медицинская сестра приемного отделения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4C2D70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Хозяйственный отдел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384" w:type="dxa"/>
          </w:tcPr>
          <w:p w:rsidR="00D57E29" w:rsidRDefault="00D57E29"/>
        </w:tc>
        <w:tc>
          <w:tcPr>
            <w:tcW w:w="3294" w:type="dxa"/>
          </w:tcPr>
          <w:p w:rsidR="00D57E29" w:rsidRDefault="00D57E29"/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494А(495А; 496А; 497А; 498А). Рабочий по комплексному обслуживанию и ремонту зданий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499. Кастелянша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Центральное стерилизационное отделение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</w:p>
        </w:tc>
        <w:tc>
          <w:tcPr>
            <w:tcW w:w="1384" w:type="dxa"/>
          </w:tcPr>
          <w:p w:rsidR="00D57E29" w:rsidRDefault="00D57E29"/>
        </w:tc>
        <w:tc>
          <w:tcPr>
            <w:tcW w:w="3294" w:type="dxa"/>
          </w:tcPr>
          <w:p w:rsidR="00D57E29" w:rsidRDefault="00D57E29"/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500А(501А; 502А; 503А). Медицинская сестра (брат) стерилизационной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4C2D70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504А(505А; 506А; 507А). Медицинская сестра (брат) стерилизационной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4C2D70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508А(509А; 510А). Медицинская сестра (брат) стерилизационной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4C2D70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  <w:p w:rsidR="00D57E29" w:rsidRDefault="00D57E29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Pr="00E53070" w:rsidRDefault="00D57E29" w:rsidP="00E53070">
            <w:pPr>
              <w:pStyle w:val="aa"/>
              <w:jc w:val="left"/>
            </w:pPr>
            <w:r>
              <w:t>511. Медицинский дезинфектор</w:t>
            </w: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предупреждения развития заболевания. Прохождение периодических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Снижение риска инфекционных заболеваний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  <w:r w:rsidR="004C2D70">
              <w:rPr>
                <w:sz w:val="22"/>
                <w:szCs w:val="22"/>
              </w:rPr>
              <w:t>, руководство и персонал отделения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  <w:tr w:rsidR="00D57E29" w:rsidRPr="00595110" w:rsidTr="00D57E29">
        <w:trPr>
          <w:jc w:val="center"/>
        </w:trPr>
        <w:tc>
          <w:tcPr>
            <w:tcW w:w="3049" w:type="dxa"/>
            <w:vAlign w:val="center"/>
          </w:tcPr>
          <w:p w:rsidR="00D57E29" w:rsidRDefault="00D57E29" w:rsidP="00E53070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57E29" w:rsidRDefault="00D57E29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57E29" w:rsidRDefault="00D57E29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</w:tcPr>
          <w:p w:rsidR="00D57E29" w:rsidRDefault="00D57E29">
            <w:r w:rsidRPr="005A111D">
              <w:t>постоянно</w:t>
            </w:r>
          </w:p>
        </w:tc>
        <w:tc>
          <w:tcPr>
            <w:tcW w:w="3294" w:type="dxa"/>
          </w:tcPr>
          <w:p w:rsidR="00D57E29" w:rsidRDefault="00D57E29">
            <w:r w:rsidRPr="0031791F">
              <w:t>Администрация Центра</w:t>
            </w:r>
          </w:p>
        </w:tc>
        <w:tc>
          <w:tcPr>
            <w:tcW w:w="1315" w:type="dxa"/>
            <w:vAlign w:val="center"/>
          </w:tcPr>
          <w:p w:rsidR="00D57E29" w:rsidRPr="00595110" w:rsidRDefault="00D57E29" w:rsidP="00DB70BA">
            <w:pPr>
              <w:pStyle w:val="aa"/>
            </w:pPr>
          </w:p>
        </w:tc>
      </w:tr>
    </w:tbl>
    <w:p w:rsidR="00DB70BA" w:rsidRPr="00595110" w:rsidRDefault="00DB70BA" w:rsidP="00DB70BA"/>
    <w:p w:rsidR="00DB70BA" w:rsidRPr="00595110" w:rsidRDefault="00DB70BA" w:rsidP="00DB70BA">
      <w:r w:rsidRPr="00595110">
        <w:t>Дата составления:</w:t>
      </w:r>
      <w:r w:rsidR="00FD5E7D" w:rsidRPr="00595110">
        <w:rPr>
          <w:rStyle w:val="a9"/>
        </w:rPr>
        <w:t xml:space="preserve"> </w:t>
      </w:r>
      <w:r w:rsidR="00FD5E7D" w:rsidRPr="00595110">
        <w:rPr>
          <w:rStyle w:val="a9"/>
        </w:rPr>
        <w:fldChar w:fldCharType="begin"/>
      </w:r>
      <w:r w:rsidR="00FD5E7D" w:rsidRPr="00595110">
        <w:rPr>
          <w:rStyle w:val="a9"/>
        </w:rPr>
        <w:instrText xml:space="preserve"> DOCVARIABLE fill_date \* MERGEFORMAT </w:instrText>
      </w:r>
      <w:r w:rsidR="00FD5E7D" w:rsidRPr="00595110">
        <w:rPr>
          <w:rStyle w:val="a9"/>
        </w:rPr>
        <w:fldChar w:fldCharType="separate"/>
      </w:r>
      <w:r w:rsidR="00E53070">
        <w:rPr>
          <w:rStyle w:val="a9"/>
        </w:rPr>
        <w:t>24.02.2021</w:t>
      </w:r>
      <w:r w:rsidR="00FD5E7D" w:rsidRPr="00595110">
        <w:rPr>
          <w:rStyle w:val="a9"/>
        </w:rPr>
        <w:fldChar w:fldCharType="end"/>
      </w:r>
      <w:r w:rsidR="00FD5E7D" w:rsidRPr="00595110">
        <w:rPr>
          <w:rStyle w:val="a9"/>
        </w:rPr>
        <w:t> </w:t>
      </w:r>
    </w:p>
    <w:p w:rsidR="0065289A" w:rsidRPr="00595110" w:rsidRDefault="0065289A" w:rsidP="009A1326">
      <w:pPr>
        <w:rPr>
          <w:sz w:val="18"/>
          <w:szCs w:val="18"/>
        </w:rPr>
      </w:pPr>
    </w:p>
    <w:p w:rsidR="001B06AD" w:rsidRPr="00595110" w:rsidRDefault="001B06AD" w:rsidP="001B06AD"/>
    <w:sectPr w:rsidR="001B06AD" w:rsidRPr="00595110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49A" w:rsidRDefault="0055349A" w:rsidP="00E15E9C">
      <w:r>
        <w:separator/>
      </w:r>
    </w:p>
  </w:endnote>
  <w:endnote w:type="continuationSeparator" w:id="0">
    <w:p w:rsidR="0055349A" w:rsidRDefault="0055349A" w:rsidP="00E1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9A" w:rsidRPr="00E15E9C" w:rsidRDefault="008A1B9A">
    <w:pPr>
      <w:pStyle w:val="ad"/>
      <w:jc w:val="right"/>
      <w:rPr>
        <w:sz w:val="18"/>
        <w:szCs w:val="18"/>
      </w:rPr>
    </w:pPr>
    <w:r w:rsidRPr="00E15E9C">
      <w:rPr>
        <w:sz w:val="18"/>
        <w:szCs w:val="18"/>
      </w:rPr>
      <w:t xml:space="preserve">Страница </w:t>
    </w:r>
    <w:r w:rsidRPr="00E15E9C">
      <w:rPr>
        <w:b/>
        <w:bCs/>
        <w:sz w:val="18"/>
        <w:szCs w:val="18"/>
      </w:rPr>
      <w:fldChar w:fldCharType="begin"/>
    </w:r>
    <w:r w:rsidRPr="00E15E9C">
      <w:rPr>
        <w:b/>
        <w:bCs/>
        <w:sz w:val="18"/>
        <w:szCs w:val="18"/>
      </w:rPr>
      <w:instrText>PAGE</w:instrText>
    </w:r>
    <w:r w:rsidRPr="00E15E9C">
      <w:rPr>
        <w:b/>
        <w:bCs/>
        <w:sz w:val="18"/>
        <w:szCs w:val="18"/>
      </w:rPr>
      <w:fldChar w:fldCharType="separate"/>
    </w:r>
    <w:r w:rsidR="00074B5D">
      <w:rPr>
        <w:b/>
        <w:bCs/>
        <w:noProof/>
        <w:sz w:val="18"/>
        <w:szCs w:val="18"/>
      </w:rPr>
      <w:t>1</w:t>
    </w:r>
    <w:r w:rsidRPr="00E15E9C">
      <w:rPr>
        <w:b/>
        <w:bCs/>
        <w:sz w:val="18"/>
        <w:szCs w:val="18"/>
      </w:rPr>
      <w:fldChar w:fldCharType="end"/>
    </w:r>
    <w:r w:rsidRPr="00E15E9C">
      <w:rPr>
        <w:sz w:val="18"/>
        <w:szCs w:val="18"/>
      </w:rPr>
      <w:t xml:space="preserve"> из </w:t>
    </w:r>
    <w:r w:rsidRPr="00E15E9C">
      <w:rPr>
        <w:b/>
        <w:bCs/>
        <w:sz w:val="18"/>
        <w:szCs w:val="18"/>
      </w:rPr>
      <w:fldChar w:fldCharType="begin"/>
    </w:r>
    <w:r w:rsidRPr="00E15E9C">
      <w:rPr>
        <w:b/>
        <w:bCs/>
        <w:sz w:val="18"/>
        <w:szCs w:val="18"/>
      </w:rPr>
      <w:instrText>NUMPAGES</w:instrText>
    </w:r>
    <w:r w:rsidRPr="00E15E9C">
      <w:rPr>
        <w:b/>
        <w:bCs/>
        <w:sz w:val="18"/>
        <w:szCs w:val="18"/>
      </w:rPr>
      <w:fldChar w:fldCharType="separate"/>
    </w:r>
    <w:r w:rsidR="00074B5D">
      <w:rPr>
        <w:b/>
        <w:bCs/>
        <w:noProof/>
        <w:sz w:val="18"/>
        <w:szCs w:val="18"/>
      </w:rPr>
      <w:t>1</w:t>
    </w:r>
    <w:r w:rsidRPr="00E15E9C">
      <w:rPr>
        <w:b/>
        <w:bCs/>
        <w:sz w:val="18"/>
        <w:szCs w:val="18"/>
      </w:rPr>
      <w:fldChar w:fldCharType="end"/>
    </w:r>
  </w:p>
  <w:p w:rsidR="008A1B9A" w:rsidRPr="00E15E9C" w:rsidRDefault="008A1B9A">
    <w:pPr>
      <w:pStyle w:val="ad"/>
      <w:rPr>
        <w:sz w:val="18"/>
      </w:rPr>
    </w:pPr>
    <w:r w:rsidRPr="00E15E9C">
      <w:rPr>
        <w:sz w:val="18"/>
      </w:rPr>
      <w:t>Перечень мероприятий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49A" w:rsidRDefault="0055349A" w:rsidP="00E15E9C">
      <w:r>
        <w:separator/>
      </w:r>
    </w:p>
  </w:footnote>
  <w:footnote w:type="continuationSeparator" w:id="0">
    <w:p w:rsidR="0055349A" w:rsidRDefault="0055349A" w:rsidP="00E15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_org_adr" w:val="655009, Республика Хакасия, г. Абакан, ул. Аскизская, 227"/>
    <w:docVar w:name="att_org_name" w:val="Общество с ограниченной ответственностью &quot;Благотворительный фонд санитарно-эпидемиологического благополучия населения&quot;"/>
    <w:docVar w:name="att_org_reg_date" w:val="01.08.2019"/>
    <w:docVar w:name="att_org_reg_num" w:val="594"/>
    <w:docVar w:name="boss_fio" w:val="Курбатов Юрий Николаевич"/>
    <w:docVar w:name="ceh_info" w:val=" Федеральное государственное бюджетное учреждение «Федеральный центр сердечно-сосудистой хирургии» Министерства здравоохранения Российской Федерации (г. Красноярск) "/>
    <w:docVar w:name="doc_type" w:val="6"/>
    <w:docVar w:name="fill_date" w:val="24.02.2021"/>
    <w:docVar w:name="org_guid" w:val="ED6FFBB0DBD94268A2C2709D5A4E4A3D"/>
    <w:docVar w:name="org_id" w:val="1"/>
    <w:docVar w:name="org_name" w:val="     "/>
    <w:docVar w:name="pers_guids" w:val="4014FD2040F44DDCAC83831096137AC8@080-761-175 61"/>
    <w:docVar w:name="pers_snils" w:val="4014FD2040F44DDCAC83831096137AC8@080-761-175 61"/>
    <w:docVar w:name="pred_dolg" w:val="Главный инженер"/>
    <w:docVar w:name="pred_fio" w:val="Филонов Н.В."/>
    <w:docVar w:name="rbtd_name" w:val="Федеральное государственное бюджетное учреждение «Федеральный центр сердечно-сосудистой хирургии» Министерства здравоохранения Российской Федерации (г. Красноярск)"/>
    <w:docVar w:name="sv_docs" w:val="1"/>
  </w:docVars>
  <w:rsids>
    <w:rsidRoot w:val="00E53070"/>
    <w:rsid w:val="0002033E"/>
    <w:rsid w:val="00056BFC"/>
    <w:rsid w:val="000629AA"/>
    <w:rsid w:val="00074B5D"/>
    <w:rsid w:val="0007776A"/>
    <w:rsid w:val="00093D2E"/>
    <w:rsid w:val="000A2555"/>
    <w:rsid w:val="000C5130"/>
    <w:rsid w:val="00196135"/>
    <w:rsid w:val="001A7AC3"/>
    <w:rsid w:val="001B06AD"/>
    <w:rsid w:val="001D26F0"/>
    <w:rsid w:val="00227938"/>
    <w:rsid w:val="00237B32"/>
    <w:rsid w:val="00356813"/>
    <w:rsid w:val="003A1C01"/>
    <w:rsid w:val="003A2259"/>
    <w:rsid w:val="003C79E5"/>
    <w:rsid w:val="00483A6A"/>
    <w:rsid w:val="00495D50"/>
    <w:rsid w:val="004B7161"/>
    <w:rsid w:val="004C2D70"/>
    <w:rsid w:val="004C6BD0"/>
    <w:rsid w:val="004D3FF5"/>
    <w:rsid w:val="004E5CB1"/>
    <w:rsid w:val="00547088"/>
    <w:rsid w:val="0055349A"/>
    <w:rsid w:val="005567D6"/>
    <w:rsid w:val="00557C24"/>
    <w:rsid w:val="005645F0"/>
    <w:rsid w:val="00572AE0"/>
    <w:rsid w:val="00584289"/>
    <w:rsid w:val="00595110"/>
    <w:rsid w:val="005F64E6"/>
    <w:rsid w:val="0065289A"/>
    <w:rsid w:val="0067226F"/>
    <w:rsid w:val="006E662C"/>
    <w:rsid w:val="00725C51"/>
    <w:rsid w:val="007B111F"/>
    <w:rsid w:val="00820552"/>
    <w:rsid w:val="008A1B9A"/>
    <w:rsid w:val="008B4051"/>
    <w:rsid w:val="008C0968"/>
    <w:rsid w:val="00907CFC"/>
    <w:rsid w:val="009647F7"/>
    <w:rsid w:val="00985B83"/>
    <w:rsid w:val="009A1326"/>
    <w:rsid w:val="009D6532"/>
    <w:rsid w:val="009F0500"/>
    <w:rsid w:val="00A026A4"/>
    <w:rsid w:val="00A24F19"/>
    <w:rsid w:val="00A567D1"/>
    <w:rsid w:val="00B12F45"/>
    <w:rsid w:val="00B1405F"/>
    <w:rsid w:val="00B3448B"/>
    <w:rsid w:val="00B5534B"/>
    <w:rsid w:val="00B7616D"/>
    <w:rsid w:val="00BA560A"/>
    <w:rsid w:val="00BD0A92"/>
    <w:rsid w:val="00C0355B"/>
    <w:rsid w:val="00C45714"/>
    <w:rsid w:val="00C93056"/>
    <w:rsid w:val="00CA2E96"/>
    <w:rsid w:val="00CD1D8B"/>
    <w:rsid w:val="00CD2568"/>
    <w:rsid w:val="00CE17A9"/>
    <w:rsid w:val="00D11966"/>
    <w:rsid w:val="00D57E29"/>
    <w:rsid w:val="00D82EF2"/>
    <w:rsid w:val="00DA557F"/>
    <w:rsid w:val="00DB70BA"/>
    <w:rsid w:val="00DC0F74"/>
    <w:rsid w:val="00DD6622"/>
    <w:rsid w:val="00E15E9C"/>
    <w:rsid w:val="00E25119"/>
    <w:rsid w:val="00E458F1"/>
    <w:rsid w:val="00E53070"/>
    <w:rsid w:val="00EB7BDE"/>
    <w:rsid w:val="00EC5373"/>
    <w:rsid w:val="00F262EE"/>
    <w:rsid w:val="00F7098A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AC01A4-7F2C-4009-826E-41F9D71D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15E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15E9C"/>
    <w:rPr>
      <w:sz w:val="24"/>
    </w:rPr>
  </w:style>
  <w:style w:type="paragraph" w:styleId="ad">
    <w:name w:val="footer"/>
    <w:basedOn w:val="a"/>
    <w:link w:val="ae"/>
    <w:uiPriority w:val="99"/>
    <w:rsid w:val="00E15E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15E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12</Pages>
  <Words>14210</Words>
  <Characters>81000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95020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Алиса С. Майнагашева</dc:creator>
  <cp:lastModifiedBy>Машукова Наталья Олеговна</cp:lastModifiedBy>
  <cp:revision>2</cp:revision>
  <dcterms:created xsi:type="dcterms:W3CDTF">2021-03-10T03:35:00Z</dcterms:created>
  <dcterms:modified xsi:type="dcterms:W3CDTF">2021-03-10T03:35:00Z</dcterms:modified>
</cp:coreProperties>
</file>